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834" w:rsidRDefault="00CE4834" w:rsidP="00C1614D">
      <w:pPr>
        <w:pStyle w:val="Pagrindinistekstas"/>
        <w:tabs>
          <w:tab w:val="left" w:pos="5103"/>
        </w:tabs>
        <w:spacing w:after="0"/>
        <w:rPr>
          <w:lang w:val="lt-LT"/>
        </w:rPr>
        <w:sectPr w:rsidR="00CE4834" w:rsidSect="00BA2074">
          <w:headerReference w:type="default" r:id="rId8"/>
          <w:headerReference w:type="first" r:id="rId9"/>
          <w:footerReference w:type="first" r:id="rId10"/>
          <w:pgSz w:w="11906" w:h="16838"/>
          <w:pgMar w:top="1134" w:right="567" w:bottom="1134" w:left="1701" w:header="1304" w:footer="57" w:gutter="0"/>
          <w:cols w:space="1296"/>
          <w:titlePg/>
          <w:docGrid w:linePitch="360" w:charSpace="3276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1"/>
        <w:gridCol w:w="4876"/>
      </w:tblGrid>
      <w:tr w:rsidR="00B76FCE" w:rsidRPr="00557069">
        <w:trPr>
          <w:cantSplit/>
        </w:trPr>
        <w:tc>
          <w:tcPr>
            <w:tcW w:w="4761" w:type="dxa"/>
            <w:shd w:val="clear" w:color="auto" w:fill="auto"/>
          </w:tcPr>
          <w:sdt>
            <w:sdtPr>
              <w:rPr>
                <w:sz w:val="22"/>
                <w:szCs w:val="22"/>
                <w:lang w:val="lt-LT"/>
              </w:rPr>
              <w:id w:val="-844549850"/>
              <w:placeholder>
                <w:docPart w:val="B3B1AE347BD344A4B50B9CCCEE893EDA"/>
              </w:placeholder>
            </w:sdtPr>
            <w:sdtEndPr/>
            <w:sdtContent>
              <w:p w:rsidR="0018464C" w:rsidRPr="00557069" w:rsidRDefault="00C154F1" w:rsidP="00F91698">
                <w:pPr>
                  <w:pStyle w:val="Sraopastraipa"/>
                  <w:snapToGrid w:val="0"/>
                  <w:spacing w:before="40"/>
                  <w:ind w:left="0"/>
                  <w:rPr>
                    <w:sz w:val="22"/>
                    <w:szCs w:val="22"/>
                    <w:lang w:val="lt-LT"/>
                  </w:rPr>
                </w:pPr>
                <w:r w:rsidRPr="00557069">
                  <w:rPr>
                    <w:sz w:val="22"/>
                    <w:szCs w:val="22"/>
                    <w:lang w:val="lt-LT"/>
                  </w:rPr>
                  <w:t>AB „Krekenavos agrofirma</w:t>
                </w:r>
                <w:r w:rsidR="0018464C" w:rsidRPr="00557069">
                  <w:rPr>
                    <w:sz w:val="22"/>
                    <w:szCs w:val="22"/>
                    <w:lang w:val="lt-LT"/>
                  </w:rPr>
                  <w:t>“</w:t>
                </w:r>
              </w:p>
              <w:p w:rsidR="0018464C" w:rsidRPr="00557069" w:rsidRDefault="00C154F1" w:rsidP="00F91698">
                <w:pPr>
                  <w:pStyle w:val="Sraopastraipa"/>
                  <w:snapToGrid w:val="0"/>
                  <w:spacing w:before="40"/>
                  <w:ind w:left="0"/>
                  <w:rPr>
                    <w:sz w:val="22"/>
                    <w:szCs w:val="22"/>
                    <w:lang w:val="lt-LT"/>
                  </w:rPr>
                </w:pPr>
                <w:proofErr w:type="spellStart"/>
                <w:r w:rsidRPr="00557069">
                  <w:rPr>
                    <w:sz w:val="22"/>
                    <w:szCs w:val="22"/>
                    <w:lang w:val="lt-LT"/>
                  </w:rPr>
                  <w:t>Mantvilonių</w:t>
                </w:r>
                <w:proofErr w:type="spellEnd"/>
                <w:r w:rsidRPr="00557069">
                  <w:rPr>
                    <w:sz w:val="22"/>
                    <w:szCs w:val="22"/>
                    <w:lang w:val="lt-LT"/>
                  </w:rPr>
                  <w:t xml:space="preserve"> k.</w:t>
                </w:r>
                <w:r w:rsidR="0018464C" w:rsidRPr="00557069">
                  <w:rPr>
                    <w:sz w:val="22"/>
                    <w:szCs w:val="22"/>
                    <w:lang w:val="lt-LT"/>
                  </w:rPr>
                  <w:t>,</w:t>
                </w:r>
              </w:p>
              <w:p w:rsidR="0018464C" w:rsidRPr="00557069" w:rsidRDefault="00C154F1" w:rsidP="00F91698">
                <w:pPr>
                  <w:pStyle w:val="Sraopastraipa"/>
                  <w:snapToGrid w:val="0"/>
                  <w:spacing w:before="40"/>
                  <w:ind w:left="0"/>
                  <w:rPr>
                    <w:sz w:val="22"/>
                    <w:szCs w:val="22"/>
                    <w:lang w:val="lt-LT"/>
                  </w:rPr>
                </w:pPr>
                <w:r w:rsidRPr="00557069">
                  <w:rPr>
                    <w:sz w:val="22"/>
                    <w:szCs w:val="22"/>
                    <w:lang w:val="lt-LT"/>
                  </w:rPr>
                  <w:t>LT-57346 Kėdainių r.</w:t>
                </w:r>
              </w:p>
              <w:p w:rsidR="0018464C" w:rsidRPr="00557069" w:rsidRDefault="0018464C" w:rsidP="00F91698">
                <w:pPr>
                  <w:pStyle w:val="Sraopastraipa"/>
                  <w:snapToGrid w:val="0"/>
                  <w:spacing w:before="40"/>
                  <w:ind w:left="0"/>
                  <w:rPr>
                    <w:sz w:val="22"/>
                    <w:szCs w:val="22"/>
                    <w:lang w:val="lt-LT"/>
                  </w:rPr>
                </w:pPr>
              </w:p>
              <w:p w:rsidR="00952A20" w:rsidRPr="00557069" w:rsidRDefault="004C0AE7" w:rsidP="006A08F6">
                <w:pPr>
                  <w:snapToGrid w:val="0"/>
                  <w:jc w:val="both"/>
                  <w:rPr>
                    <w:sz w:val="22"/>
                    <w:szCs w:val="22"/>
                    <w:lang w:val="lt-LT"/>
                  </w:rPr>
                </w:pPr>
                <w:r w:rsidRPr="00557069">
                  <w:rPr>
                    <w:sz w:val="22"/>
                    <w:szCs w:val="22"/>
                    <w:lang w:val="lt-LT"/>
                  </w:rPr>
                  <w:t>Kauno</w:t>
                </w:r>
                <w:r w:rsidR="00952A20" w:rsidRPr="00557069">
                  <w:rPr>
                    <w:sz w:val="22"/>
                    <w:szCs w:val="22"/>
                    <w:lang w:val="lt-LT"/>
                  </w:rPr>
                  <w:t xml:space="preserve"> regiono aplinkos apsaugos departamentui</w:t>
                </w:r>
              </w:p>
              <w:p w:rsidR="00F91698" w:rsidRPr="00557069" w:rsidRDefault="003C3675" w:rsidP="00952A20">
                <w:pPr>
                  <w:pStyle w:val="Sraopastraipa"/>
                  <w:snapToGrid w:val="0"/>
                  <w:spacing w:before="40"/>
                  <w:ind w:left="0"/>
                  <w:rPr>
                    <w:sz w:val="22"/>
                    <w:szCs w:val="22"/>
                    <w:lang w:val="lt-LT"/>
                  </w:rPr>
                </w:pPr>
              </w:p>
            </w:sdtContent>
          </w:sdt>
        </w:tc>
        <w:tc>
          <w:tcPr>
            <w:tcW w:w="487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"/>
              <w:gridCol w:w="1763"/>
              <w:gridCol w:w="426"/>
              <w:gridCol w:w="2234"/>
            </w:tblGrid>
            <w:tr w:rsidR="00B76FCE" w:rsidRPr="00557069" w:rsidTr="00952A20">
              <w:trPr>
                <w:cantSplit/>
                <w:trHeight w:hRule="exact" w:val="433"/>
              </w:trPr>
              <w:tc>
                <w:tcPr>
                  <w:tcW w:w="280" w:type="dxa"/>
                  <w:shd w:val="clear" w:color="auto" w:fill="auto"/>
                </w:tcPr>
                <w:p w:rsidR="00B76FCE" w:rsidRPr="00557069" w:rsidRDefault="00B76FCE">
                  <w:pPr>
                    <w:snapToGrid w:val="0"/>
                    <w:spacing w:before="40"/>
                    <w:ind w:right="81"/>
                    <w:jc w:val="right"/>
                    <w:rPr>
                      <w:spacing w:val="10"/>
                      <w:sz w:val="22"/>
                      <w:szCs w:val="22"/>
                      <w:lang w:val="lt-LT"/>
                    </w:rPr>
                  </w:pPr>
                </w:p>
              </w:tc>
              <w:sdt>
                <w:sdtPr>
                  <w:rPr>
                    <w:spacing w:val="10"/>
                    <w:sz w:val="22"/>
                    <w:szCs w:val="22"/>
                    <w:lang w:val="lt-LT"/>
                  </w:rPr>
                  <w:id w:val="-1022930426"/>
                  <w:placeholder>
                    <w:docPart w:val="8F3E2A85230C4D14931047AF7A1C3FC5"/>
                  </w:placeholder>
                </w:sdtPr>
                <w:sdtEndPr/>
                <w:sdtContent>
                  <w:tc>
                    <w:tcPr>
                      <w:tcW w:w="1763" w:type="dxa"/>
                      <w:shd w:val="clear" w:color="auto" w:fill="auto"/>
                    </w:tcPr>
                    <w:p w:rsidR="00B76FCE" w:rsidRPr="00557069" w:rsidRDefault="0079616E" w:rsidP="00952A20">
                      <w:pPr>
                        <w:snapToGrid w:val="0"/>
                        <w:spacing w:before="40"/>
                        <w:rPr>
                          <w:spacing w:val="10"/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pacing w:val="10"/>
                          <w:sz w:val="22"/>
                          <w:szCs w:val="22"/>
                          <w:lang w:val="lt-LT"/>
                        </w:rPr>
                        <w:t>2017-0</w:t>
                      </w:r>
                      <w:r w:rsidR="00D45C68">
                        <w:rPr>
                          <w:spacing w:val="10"/>
                          <w:sz w:val="22"/>
                          <w:szCs w:val="22"/>
                          <w:lang w:val="lt-LT"/>
                        </w:rPr>
                        <w:t>5-30</w:t>
                      </w:r>
                    </w:p>
                  </w:tc>
                </w:sdtContent>
              </w:sdt>
              <w:tc>
                <w:tcPr>
                  <w:tcW w:w="426" w:type="dxa"/>
                  <w:shd w:val="clear" w:color="auto" w:fill="auto"/>
                </w:tcPr>
                <w:p w:rsidR="00B76FCE" w:rsidRPr="00557069" w:rsidRDefault="00B76FCE" w:rsidP="00F91698">
                  <w:pPr>
                    <w:snapToGrid w:val="0"/>
                    <w:spacing w:before="40"/>
                    <w:ind w:right="-708"/>
                    <w:jc w:val="right"/>
                    <w:rPr>
                      <w:spacing w:val="10"/>
                      <w:sz w:val="22"/>
                      <w:szCs w:val="22"/>
                      <w:lang w:val="lt-LT"/>
                    </w:rPr>
                  </w:pPr>
                  <w:r w:rsidRPr="00557069">
                    <w:rPr>
                      <w:spacing w:val="10"/>
                      <w:sz w:val="22"/>
                      <w:szCs w:val="22"/>
                      <w:lang w:val="lt-LT"/>
                    </w:rPr>
                    <w:t>Nr.</w:t>
                  </w:r>
                </w:p>
              </w:tc>
              <w:tc>
                <w:tcPr>
                  <w:tcW w:w="2234" w:type="dxa"/>
                  <w:shd w:val="clear" w:color="auto" w:fill="auto"/>
                </w:tcPr>
                <w:p w:rsidR="00B76FCE" w:rsidRPr="00557069" w:rsidRDefault="006C536D" w:rsidP="006C536D">
                  <w:pPr>
                    <w:snapToGrid w:val="0"/>
                    <w:spacing w:before="40"/>
                    <w:rPr>
                      <w:spacing w:val="10"/>
                      <w:sz w:val="22"/>
                      <w:szCs w:val="22"/>
                      <w:lang w:val="lt-LT"/>
                    </w:rPr>
                  </w:pPr>
                  <w:r w:rsidRPr="00557069">
                    <w:rPr>
                      <w:spacing w:val="10"/>
                      <w:sz w:val="22"/>
                      <w:szCs w:val="22"/>
                      <w:lang w:val="lt-LT"/>
                    </w:rPr>
                    <w:t>Nr.</w:t>
                  </w:r>
                  <w:sdt>
                    <w:sdtPr>
                      <w:rPr>
                        <w:spacing w:val="10"/>
                        <w:sz w:val="22"/>
                        <w:szCs w:val="22"/>
                        <w:lang w:val="lt-LT"/>
                      </w:rPr>
                      <w:id w:val="-605040320"/>
                      <w:placeholder>
                        <w:docPart w:val="B3B1AE347BD344A4B50B9CCCEE893EDA"/>
                      </w:placeholder>
                    </w:sdtPr>
                    <w:sdtEndPr/>
                    <w:sdtContent>
                      <w:r w:rsidRPr="00557069">
                        <w:rPr>
                          <w:spacing w:val="10"/>
                          <w:sz w:val="22"/>
                          <w:szCs w:val="22"/>
                          <w:lang w:val="lt-LT"/>
                        </w:rPr>
                        <w:t xml:space="preserve"> </w:t>
                      </w:r>
                      <w:r w:rsidR="00952A20" w:rsidRPr="00557069">
                        <w:rPr>
                          <w:spacing w:val="10"/>
                          <w:sz w:val="22"/>
                          <w:szCs w:val="22"/>
                        </w:rPr>
                        <w:t>(28.1)-A4-</w:t>
                      </w:r>
                      <w:r w:rsidR="00D45C68">
                        <w:rPr>
                          <w:spacing w:val="10"/>
                          <w:sz w:val="22"/>
                          <w:szCs w:val="22"/>
                        </w:rPr>
                        <w:t>5594</w:t>
                      </w:r>
                      <w:bookmarkStart w:id="0" w:name="_GoBack"/>
                      <w:bookmarkEnd w:id="0"/>
                    </w:sdtContent>
                  </w:sdt>
                </w:p>
              </w:tc>
            </w:tr>
            <w:tr w:rsidR="00B76FCE" w:rsidRPr="00557069" w:rsidTr="00952A20">
              <w:trPr>
                <w:cantSplit/>
                <w:trHeight w:hRule="exact" w:val="314"/>
              </w:trPr>
              <w:tc>
                <w:tcPr>
                  <w:tcW w:w="280" w:type="dxa"/>
                  <w:shd w:val="clear" w:color="auto" w:fill="auto"/>
                </w:tcPr>
                <w:p w:rsidR="00B76FCE" w:rsidRPr="00557069" w:rsidRDefault="00952A20">
                  <w:pPr>
                    <w:tabs>
                      <w:tab w:val="left" w:pos="2869"/>
                    </w:tabs>
                    <w:snapToGrid w:val="0"/>
                    <w:spacing w:before="40"/>
                    <w:ind w:right="81"/>
                    <w:jc w:val="right"/>
                    <w:rPr>
                      <w:spacing w:val="10"/>
                      <w:sz w:val="22"/>
                      <w:szCs w:val="22"/>
                      <w:lang w:val="lt-LT"/>
                    </w:rPr>
                  </w:pPr>
                  <w:r w:rsidRPr="00557069">
                    <w:rPr>
                      <w:spacing w:val="10"/>
                      <w:sz w:val="22"/>
                      <w:szCs w:val="22"/>
                      <w:lang w:val="lt-LT"/>
                    </w:rPr>
                    <w:t>Į</w:t>
                  </w:r>
                  <w:r w:rsidR="000150A2" w:rsidRPr="00557069">
                    <w:rPr>
                      <w:spacing w:val="10"/>
                      <w:sz w:val="22"/>
                      <w:szCs w:val="22"/>
                      <w:lang w:val="lt-LT"/>
                    </w:rPr>
                    <w:t xml:space="preserve">     </w:t>
                  </w:r>
                  <w:r w:rsidR="00B76FCE" w:rsidRPr="00557069">
                    <w:rPr>
                      <w:spacing w:val="10"/>
                      <w:sz w:val="22"/>
                      <w:szCs w:val="22"/>
                      <w:lang w:val="lt-LT"/>
                    </w:rPr>
                    <w:t>Į</w:t>
                  </w:r>
                </w:p>
              </w:tc>
              <w:tc>
                <w:tcPr>
                  <w:tcW w:w="1763" w:type="dxa"/>
                  <w:shd w:val="clear" w:color="auto" w:fill="auto"/>
                </w:tcPr>
                <w:p w:rsidR="00B76FCE" w:rsidRPr="00557069" w:rsidRDefault="003C3675" w:rsidP="00FE617A">
                  <w:pPr>
                    <w:tabs>
                      <w:tab w:val="left" w:pos="2869"/>
                    </w:tabs>
                    <w:snapToGrid w:val="0"/>
                    <w:spacing w:before="40"/>
                    <w:rPr>
                      <w:spacing w:val="10"/>
                      <w:sz w:val="22"/>
                      <w:szCs w:val="22"/>
                      <w:lang w:val="lt-LT"/>
                    </w:rPr>
                  </w:pPr>
                  <w:sdt>
                    <w:sdtPr>
                      <w:rPr>
                        <w:spacing w:val="10"/>
                        <w:sz w:val="22"/>
                        <w:szCs w:val="22"/>
                        <w:lang w:val="lt-LT"/>
                      </w:rPr>
                      <w:id w:val="303353906"/>
                      <w:placeholder>
                        <w:docPart w:val="B3B1AE347BD344A4B50B9CCCEE893EDA"/>
                      </w:placeholder>
                    </w:sdtPr>
                    <w:sdtEndPr/>
                    <w:sdtContent>
                      <w:r w:rsidR="00FE617A" w:rsidRPr="00557069">
                        <w:rPr>
                          <w:spacing w:val="10"/>
                          <w:sz w:val="22"/>
                          <w:szCs w:val="22"/>
                          <w:lang w:val="lt-LT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426" w:type="dxa"/>
                  <w:shd w:val="clear" w:color="auto" w:fill="auto"/>
                </w:tcPr>
                <w:p w:rsidR="00B76FCE" w:rsidRPr="00557069" w:rsidRDefault="00B76FCE" w:rsidP="00F91698">
                  <w:pPr>
                    <w:tabs>
                      <w:tab w:val="left" w:pos="195"/>
                      <w:tab w:val="left" w:pos="2869"/>
                    </w:tabs>
                    <w:snapToGrid w:val="0"/>
                    <w:spacing w:before="40"/>
                    <w:ind w:right="-2237"/>
                    <w:jc w:val="right"/>
                    <w:rPr>
                      <w:spacing w:val="10"/>
                      <w:sz w:val="22"/>
                      <w:szCs w:val="22"/>
                      <w:lang w:val="lt-LT"/>
                    </w:rPr>
                  </w:pPr>
                </w:p>
              </w:tc>
              <w:tc>
                <w:tcPr>
                  <w:tcW w:w="2234" w:type="dxa"/>
                  <w:shd w:val="clear" w:color="auto" w:fill="auto"/>
                </w:tcPr>
                <w:p w:rsidR="00B76FCE" w:rsidRPr="00557069" w:rsidRDefault="006C536D" w:rsidP="006C536D">
                  <w:pPr>
                    <w:tabs>
                      <w:tab w:val="left" w:pos="2869"/>
                    </w:tabs>
                    <w:snapToGrid w:val="0"/>
                    <w:spacing w:before="40"/>
                    <w:ind w:left="-456" w:firstLine="456"/>
                    <w:rPr>
                      <w:spacing w:val="10"/>
                      <w:sz w:val="22"/>
                      <w:szCs w:val="22"/>
                      <w:lang w:val="lt-LT"/>
                    </w:rPr>
                  </w:pPr>
                  <w:r w:rsidRPr="00557069">
                    <w:rPr>
                      <w:spacing w:val="10"/>
                      <w:sz w:val="22"/>
                      <w:szCs w:val="22"/>
                      <w:lang w:val="lt-LT"/>
                    </w:rPr>
                    <w:t>Nr.</w:t>
                  </w:r>
                  <w:sdt>
                    <w:sdtPr>
                      <w:rPr>
                        <w:spacing w:val="10"/>
                        <w:sz w:val="22"/>
                        <w:szCs w:val="22"/>
                        <w:lang w:val="lt-LT"/>
                      </w:rPr>
                      <w:id w:val="75479738"/>
                      <w:placeholder>
                        <w:docPart w:val="B3B1AE347BD344A4B50B9CCCEE893EDA"/>
                      </w:placeholder>
                    </w:sdtPr>
                    <w:sdtEndPr/>
                    <w:sdtContent>
                      <w:r w:rsidRPr="00557069">
                        <w:rPr>
                          <w:spacing w:val="10"/>
                          <w:sz w:val="22"/>
                          <w:szCs w:val="22"/>
                          <w:lang w:val="lt-LT"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B76FCE" w:rsidRPr="00557069" w:rsidTr="00F91698">
              <w:trPr>
                <w:cantSplit/>
              </w:trPr>
              <w:tc>
                <w:tcPr>
                  <w:tcW w:w="4703" w:type="dxa"/>
                  <w:gridSpan w:val="4"/>
                  <w:shd w:val="clear" w:color="auto" w:fill="auto"/>
                </w:tcPr>
                <w:p w:rsidR="00B76FCE" w:rsidRPr="00557069" w:rsidRDefault="00B76FCE">
                  <w:pPr>
                    <w:tabs>
                      <w:tab w:val="left" w:pos="2869"/>
                    </w:tabs>
                    <w:snapToGrid w:val="0"/>
                    <w:spacing w:before="120" w:after="60"/>
                    <w:ind w:right="57"/>
                    <w:rPr>
                      <w:caps/>
                      <w:spacing w:val="10"/>
                      <w:sz w:val="22"/>
                      <w:szCs w:val="22"/>
                      <w:lang w:val="lt-LT"/>
                    </w:rPr>
                  </w:pPr>
                </w:p>
              </w:tc>
            </w:tr>
          </w:tbl>
          <w:p w:rsidR="00B76FCE" w:rsidRPr="00557069" w:rsidRDefault="00B76FCE">
            <w:pPr>
              <w:rPr>
                <w:caps/>
                <w:sz w:val="22"/>
                <w:szCs w:val="22"/>
                <w:lang w:val="lt-LT"/>
              </w:rPr>
            </w:pPr>
          </w:p>
        </w:tc>
      </w:tr>
      <w:tr w:rsidR="00B76FCE" w:rsidRPr="00557069">
        <w:trPr>
          <w:cantSplit/>
          <w:trHeight w:val="244"/>
        </w:trPr>
        <w:tc>
          <w:tcPr>
            <w:tcW w:w="9637" w:type="dxa"/>
            <w:gridSpan w:val="2"/>
            <w:shd w:val="clear" w:color="auto" w:fill="auto"/>
          </w:tcPr>
          <w:p w:rsidR="00B76FCE" w:rsidRPr="00557069" w:rsidRDefault="003C3675" w:rsidP="0018464C">
            <w:pPr>
              <w:pStyle w:val="Sraas"/>
              <w:tabs>
                <w:tab w:val="left" w:pos="2869"/>
              </w:tabs>
              <w:snapToGrid w:val="0"/>
              <w:spacing w:before="60" w:after="120"/>
              <w:jc w:val="both"/>
              <w:rPr>
                <w:b/>
                <w:caps/>
                <w:sz w:val="22"/>
                <w:szCs w:val="22"/>
              </w:rPr>
            </w:pPr>
            <w:sdt>
              <w:sdtPr>
                <w:rPr>
                  <w:b/>
                  <w:caps/>
                  <w:sz w:val="22"/>
                  <w:szCs w:val="22"/>
                </w:rPr>
                <w:id w:val="-746805072"/>
                <w:placeholder>
                  <w:docPart w:val="B3B1AE347BD344A4B50B9CCCEE893EDA"/>
                </w:placeholder>
              </w:sdtPr>
              <w:sdtEndPr/>
              <w:sdtContent>
                <w:r w:rsidR="00671F15" w:rsidRPr="00557069">
                  <w:rPr>
                    <w:b/>
                    <w:bCs/>
                    <w:caps/>
                    <w:sz w:val="22"/>
                    <w:szCs w:val="22"/>
                  </w:rPr>
                  <w:t>D</w:t>
                </w:r>
                <w:r w:rsidR="007D7417" w:rsidRPr="00557069">
                  <w:rPr>
                    <w:b/>
                    <w:bCs/>
                    <w:caps/>
                    <w:sz w:val="22"/>
                    <w:szCs w:val="22"/>
                  </w:rPr>
                  <w:t>ĖL sprendimo IŠDUOTI</w:t>
                </w:r>
                <w:r w:rsidR="00287795" w:rsidRPr="00557069">
                  <w:rPr>
                    <w:b/>
                    <w:bCs/>
                    <w:caps/>
                    <w:sz w:val="22"/>
                    <w:szCs w:val="22"/>
                  </w:rPr>
                  <w:t xml:space="preserve"> AB „KREKENAVOS AFROFIRMA</w:t>
                </w:r>
                <w:r w:rsidR="0018464C" w:rsidRPr="00557069">
                  <w:rPr>
                    <w:b/>
                    <w:bCs/>
                    <w:caps/>
                    <w:sz w:val="22"/>
                    <w:szCs w:val="22"/>
                  </w:rPr>
                  <w:t>“ TIPK leidimą</w:t>
                </w:r>
              </w:sdtContent>
            </w:sdt>
          </w:p>
        </w:tc>
      </w:tr>
    </w:tbl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38"/>
      </w:tblGrid>
      <w:tr w:rsidR="00CE4834" w:rsidRPr="00557069" w:rsidTr="00B403A8">
        <w:sdt>
          <w:sdtPr>
            <w:rPr>
              <w:sz w:val="22"/>
              <w:szCs w:val="22"/>
              <w:lang w:val="lt-LT"/>
            </w:rPr>
            <w:id w:val="-1325122772"/>
            <w:placeholder>
              <w:docPart w:val="C3E6EF4DB1084EDE94D0F5B11FFF2813"/>
            </w:placeholder>
          </w:sdtPr>
          <w:sdtEndPr/>
          <w:sdtContent>
            <w:tc>
              <w:tcPr>
                <w:tcW w:w="96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8464C" w:rsidRPr="00557069" w:rsidRDefault="00CE4834" w:rsidP="0018464C">
                <w:pPr>
                  <w:ind w:firstLine="567"/>
                  <w:jc w:val="both"/>
                  <w:rPr>
                    <w:sz w:val="22"/>
                    <w:szCs w:val="22"/>
                    <w:lang w:val="lt-LT"/>
                  </w:rPr>
                </w:pPr>
                <w:r w:rsidRPr="00557069">
                  <w:rPr>
                    <w:sz w:val="22"/>
                    <w:szCs w:val="22"/>
                    <w:lang w:val="lt-LT"/>
                  </w:rPr>
                  <w:tab/>
                </w:r>
                <w:r w:rsidR="0018464C" w:rsidRPr="00557069">
                  <w:rPr>
                    <w:sz w:val="22"/>
                    <w:szCs w:val="22"/>
                    <w:lang w:val="lt-LT"/>
                  </w:rPr>
                  <w:t xml:space="preserve">Aplinkos apsaugos agentūra (toliau – Agentūra), vadovaudamasi </w:t>
                </w:r>
                <w:r w:rsidR="00952BE1" w:rsidRPr="00557069">
                  <w:rPr>
                    <w:sz w:val="22"/>
                    <w:szCs w:val="22"/>
                    <w:lang w:val="lt-LT"/>
                  </w:rPr>
                  <w:t>Taršos integruotos prevencijos ir kontrolės leidimų išdavimo, pakeitimo ir galiojimo panaikinimo taisyklių, patvirtintų Lietuvos Respublikos a</w:t>
                </w:r>
                <w:r w:rsidR="0018464C" w:rsidRPr="00557069">
                  <w:rPr>
                    <w:sz w:val="22"/>
                    <w:szCs w:val="22"/>
                    <w:lang w:val="lt-LT"/>
                  </w:rPr>
                  <w:t>plinkos ministro 2013 m. liepos 15 d.</w:t>
                </w:r>
                <w:r w:rsidR="00952BE1" w:rsidRPr="00557069">
                  <w:rPr>
                    <w:sz w:val="22"/>
                    <w:szCs w:val="22"/>
                    <w:lang w:val="lt-LT"/>
                  </w:rPr>
                  <w:t xml:space="preserve"> įsakymu Nr. D1-528 „Dėl </w:t>
                </w:r>
                <w:r w:rsidR="0018464C" w:rsidRPr="00557069">
                  <w:rPr>
                    <w:sz w:val="22"/>
                    <w:szCs w:val="22"/>
                    <w:lang w:val="lt-LT"/>
                  </w:rPr>
                  <w:t>Taršos integruotos prevencijos ir kontrolės leidimų išdavimo, pakeitimo ir galiojimo panaikinimo taisyklių</w:t>
                </w:r>
                <w:r w:rsidR="00952BE1" w:rsidRPr="00557069">
                  <w:rPr>
                    <w:sz w:val="22"/>
                    <w:szCs w:val="22"/>
                    <w:lang w:val="lt-LT"/>
                  </w:rPr>
                  <w:t xml:space="preserve"> patvirtinimo“</w:t>
                </w:r>
                <w:r w:rsidR="0018464C" w:rsidRPr="00557069">
                  <w:rPr>
                    <w:sz w:val="22"/>
                    <w:szCs w:val="22"/>
                    <w:lang w:val="lt-LT"/>
                  </w:rPr>
                  <w:t xml:space="preserve"> (toliau – TIPK taisyklės) 98 p</w:t>
                </w:r>
                <w:r w:rsidR="004C0AE7" w:rsidRPr="00557069">
                  <w:rPr>
                    <w:sz w:val="22"/>
                    <w:szCs w:val="22"/>
                    <w:lang w:val="lt-LT"/>
                  </w:rPr>
                  <w:t>unktu, prii</w:t>
                </w:r>
                <w:r w:rsidR="007D7417" w:rsidRPr="00557069">
                  <w:rPr>
                    <w:sz w:val="22"/>
                    <w:szCs w:val="22"/>
                    <w:lang w:val="lt-LT"/>
                  </w:rPr>
                  <w:t>ma sprendimą išduoti AB „Krekenavos agrofirma</w:t>
                </w:r>
                <w:r w:rsidR="0018464C" w:rsidRPr="00557069">
                  <w:rPr>
                    <w:sz w:val="22"/>
                    <w:szCs w:val="22"/>
                    <w:lang w:val="lt-LT"/>
                  </w:rPr>
                  <w:t>“, vyk</w:t>
                </w:r>
                <w:r w:rsidR="007D7417" w:rsidRPr="00557069">
                  <w:rPr>
                    <w:sz w:val="22"/>
                    <w:szCs w:val="22"/>
                    <w:lang w:val="lt-LT"/>
                  </w:rPr>
                  <w:t xml:space="preserve">dančiai </w:t>
                </w:r>
                <w:proofErr w:type="spellStart"/>
                <w:r w:rsidR="007D7417" w:rsidRPr="00557069">
                  <w:rPr>
                    <w:sz w:val="22"/>
                    <w:szCs w:val="22"/>
                    <w:lang w:val="lt-LT"/>
                  </w:rPr>
                  <w:t>Mantvilonių</w:t>
                </w:r>
                <w:proofErr w:type="spellEnd"/>
                <w:r w:rsidR="007D7417" w:rsidRPr="00557069">
                  <w:rPr>
                    <w:sz w:val="22"/>
                    <w:szCs w:val="22"/>
                    <w:lang w:val="lt-LT"/>
                  </w:rPr>
                  <w:t xml:space="preserve"> k., Kėdainių r.</w:t>
                </w:r>
                <w:r w:rsidR="0018464C" w:rsidRPr="00557069">
                  <w:rPr>
                    <w:sz w:val="22"/>
                    <w:szCs w:val="22"/>
                    <w:lang w:val="lt-LT"/>
                  </w:rPr>
                  <w:t>, Taršos integruotos prevencij</w:t>
                </w:r>
                <w:r w:rsidR="00C352D1" w:rsidRPr="00557069">
                  <w:rPr>
                    <w:sz w:val="22"/>
                    <w:szCs w:val="22"/>
                    <w:lang w:val="lt-LT"/>
                  </w:rPr>
                  <w:t>os ir ko</w:t>
                </w:r>
                <w:r w:rsidR="004C0AE7" w:rsidRPr="00557069">
                  <w:rPr>
                    <w:sz w:val="22"/>
                    <w:szCs w:val="22"/>
                    <w:lang w:val="lt-LT"/>
                  </w:rPr>
                  <w:t>ntrolė</w:t>
                </w:r>
                <w:r w:rsidR="004269A1" w:rsidRPr="00557069">
                  <w:rPr>
                    <w:sz w:val="22"/>
                    <w:szCs w:val="22"/>
                    <w:lang w:val="lt-LT"/>
                  </w:rPr>
                  <w:t>s leidimą Nr. T-K.6-18/2017</w:t>
                </w:r>
                <w:r w:rsidR="0018464C" w:rsidRPr="00557069">
                  <w:rPr>
                    <w:sz w:val="22"/>
                    <w:szCs w:val="22"/>
                    <w:lang w:val="lt-LT"/>
                  </w:rPr>
                  <w:t xml:space="preserve"> (toliau – TIPK leidimas).</w:t>
                </w:r>
              </w:p>
              <w:p w:rsidR="003A79AD" w:rsidRPr="00557069" w:rsidRDefault="003A79AD" w:rsidP="003A79AD">
                <w:pPr>
                  <w:ind w:firstLine="567"/>
                  <w:jc w:val="both"/>
                  <w:rPr>
                    <w:sz w:val="22"/>
                    <w:szCs w:val="22"/>
                    <w:lang w:val="lt-LT"/>
                  </w:rPr>
                </w:pPr>
                <w:r w:rsidRPr="00557069">
                  <w:rPr>
                    <w:sz w:val="22"/>
                    <w:szCs w:val="22"/>
                    <w:lang w:val="lt-LT"/>
                  </w:rPr>
                  <w:t>Leidimo išdavimo pagrindas – įmonių reorganizavimas, kurio metu AB „Krekenavos mėsa“ baigė veiklą ir AB „Krekenavos agrofirma“ perėmė visas AB „Krekenavos mėsa“ teises ir pareigas.</w:t>
                </w:r>
              </w:p>
              <w:p w:rsidR="0018464C" w:rsidRPr="00557069" w:rsidRDefault="00B3002B" w:rsidP="0018464C">
                <w:pPr>
                  <w:ind w:firstLine="567"/>
                  <w:jc w:val="both"/>
                  <w:rPr>
                    <w:sz w:val="22"/>
                    <w:szCs w:val="22"/>
                    <w:lang w:val="lt-LT"/>
                  </w:rPr>
                </w:pPr>
                <w:r w:rsidRPr="00557069">
                  <w:rPr>
                    <w:sz w:val="22"/>
                    <w:szCs w:val="22"/>
                    <w:lang w:val="lt-LT"/>
                  </w:rPr>
                  <w:t>T</w:t>
                </w:r>
                <w:r w:rsidR="00ED07B3" w:rsidRPr="00557069">
                  <w:rPr>
                    <w:sz w:val="22"/>
                    <w:szCs w:val="22"/>
                    <w:lang w:val="lt-LT"/>
                  </w:rPr>
                  <w:t>IPK</w:t>
                </w:r>
                <w:r w:rsidR="004269A1" w:rsidRPr="00557069">
                  <w:rPr>
                    <w:sz w:val="22"/>
                    <w:szCs w:val="22"/>
                    <w:lang w:val="lt-LT"/>
                  </w:rPr>
                  <w:t xml:space="preserve"> leidimas išduotas pagal 2017-01-30 prašymu Nr. JKZ 17-04</w:t>
                </w:r>
                <w:r w:rsidR="0018464C" w:rsidRPr="00557069">
                  <w:rPr>
                    <w:sz w:val="22"/>
                    <w:szCs w:val="22"/>
                    <w:lang w:val="lt-LT"/>
                  </w:rPr>
                  <w:t xml:space="preserve"> gautą ir, at</w:t>
                </w:r>
                <w:r w:rsidRPr="00557069">
                  <w:rPr>
                    <w:sz w:val="22"/>
                    <w:szCs w:val="22"/>
                    <w:lang w:val="lt-LT"/>
                  </w:rPr>
                  <w:t>sižvelgiant į</w:t>
                </w:r>
                <w:r w:rsidR="004269A1" w:rsidRPr="00557069">
                  <w:rPr>
                    <w:sz w:val="22"/>
                    <w:szCs w:val="22"/>
                    <w:lang w:val="lt-LT"/>
                  </w:rPr>
                  <w:t xml:space="preserve"> Agentūros 2017-03-21</w:t>
                </w:r>
                <w:r w:rsidR="00ED07B3" w:rsidRPr="00557069">
                  <w:rPr>
                    <w:sz w:val="22"/>
                    <w:szCs w:val="22"/>
                    <w:lang w:val="lt-LT"/>
                  </w:rPr>
                  <w:t xml:space="preserve"> raštu Nr. (28.1)-A</w:t>
                </w:r>
                <w:r w:rsidR="004269A1" w:rsidRPr="00557069">
                  <w:rPr>
                    <w:sz w:val="22"/>
                    <w:szCs w:val="22"/>
                    <w:lang w:val="lt-LT"/>
                  </w:rPr>
                  <w:t xml:space="preserve">4-2950 </w:t>
                </w:r>
                <w:r w:rsidR="0018464C" w:rsidRPr="00557069">
                  <w:rPr>
                    <w:sz w:val="22"/>
                    <w:szCs w:val="22"/>
                    <w:lang w:val="lt-LT"/>
                  </w:rPr>
                  <w:t>pateiktas pastabas, patikslintą</w:t>
                </w:r>
                <w:r w:rsidR="004269A1" w:rsidRPr="00557069">
                  <w:rPr>
                    <w:sz w:val="22"/>
                    <w:szCs w:val="22"/>
                    <w:lang w:val="lt-LT"/>
                  </w:rPr>
                  <w:t xml:space="preserve"> paraišką TIPK leidimui gauti</w:t>
                </w:r>
                <w:r w:rsidR="0018464C" w:rsidRPr="00557069">
                  <w:rPr>
                    <w:sz w:val="22"/>
                    <w:szCs w:val="22"/>
                    <w:lang w:val="lt-LT"/>
                  </w:rPr>
                  <w:t xml:space="preserve"> (toliau – Paraiška).</w:t>
                </w:r>
              </w:p>
              <w:p w:rsidR="00B3002B" w:rsidRPr="00557069" w:rsidRDefault="0018464C" w:rsidP="0018464C">
                <w:pPr>
                  <w:ind w:firstLine="567"/>
                  <w:jc w:val="both"/>
                  <w:rPr>
                    <w:sz w:val="22"/>
                    <w:szCs w:val="22"/>
                    <w:lang w:val="lt-LT"/>
                  </w:rPr>
                </w:pPr>
                <w:r w:rsidRPr="00557069">
                  <w:rPr>
                    <w:sz w:val="22"/>
                    <w:szCs w:val="22"/>
                    <w:lang w:val="lt-LT"/>
                  </w:rPr>
                  <w:t>Visuomenė apie gautą Paraišk</w:t>
                </w:r>
                <w:r w:rsidR="004269A1" w:rsidRPr="00557069">
                  <w:rPr>
                    <w:sz w:val="22"/>
                    <w:szCs w:val="22"/>
                    <w:lang w:val="lt-LT"/>
                  </w:rPr>
                  <w:t>ą buvo informuota 2017</w:t>
                </w:r>
                <w:r w:rsidR="0079616E">
                  <w:rPr>
                    <w:sz w:val="22"/>
                    <w:szCs w:val="22"/>
                    <w:lang w:val="lt-LT"/>
                  </w:rPr>
                  <w:t>-02-</w:t>
                </w:r>
                <w:r w:rsidR="004269A1" w:rsidRPr="00557069">
                  <w:rPr>
                    <w:sz w:val="22"/>
                    <w:szCs w:val="22"/>
                    <w:lang w:val="lt-LT"/>
                  </w:rPr>
                  <w:t>10</w:t>
                </w:r>
                <w:r w:rsidR="0079616E">
                  <w:rPr>
                    <w:sz w:val="22"/>
                    <w:szCs w:val="22"/>
                    <w:lang w:val="lt-LT"/>
                  </w:rPr>
                  <w:t xml:space="preserve"> </w:t>
                </w:r>
                <w:r w:rsidRPr="00557069">
                  <w:rPr>
                    <w:sz w:val="22"/>
                    <w:szCs w:val="22"/>
                    <w:lang w:val="lt-LT"/>
                  </w:rPr>
                  <w:t xml:space="preserve">laikraštyje „Lietuvos žinios“ bei Agentūros tinklalapyje. Pastabų Paraiškai ir pasiūlymų </w:t>
                </w:r>
                <w:r w:rsidR="00CF6C8F" w:rsidRPr="00557069">
                  <w:rPr>
                    <w:sz w:val="22"/>
                    <w:szCs w:val="22"/>
                    <w:lang w:val="lt-LT"/>
                  </w:rPr>
                  <w:t xml:space="preserve">TIPK </w:t>
                </w:r>
                <w:r w:rsidRPr="00557069">
                  <w:rPr>
                    <w:sz w:val="22"/>
                    <w:szCs w:val="22"/>
                    <w:lang w:val="lt-LT"/>
                  </w:rPr>
                  <w:t xml:space="preserve">leidimo reikalavimams parengti iš vietos savivaldos institucijos ir </w:t>
                </w:r>
                <w:r w:rsidR="00B3002B" w:rsidRPr="00557069">
                  <w:rPr>
                    <w:sz w:val="22"/>
                    <w:szCs w:val="22"/>
                    <w:lang w:val="lt-LT"/>
                  </w:rPr>
                  <w:t xml:space="preserve">iš </w:t>
                </w:r>
                <w:r w:rsidRPr="00557069">
                  <w:rPr>
                    <w:sz w:val="22"/>
                    <w:szCs w:val="22"/>
                    <w:lang w:val="lt-LT"/>
                  </w:rPr>
                  <w:t xml:space="preserve">suinteresuotos visuomenės negauta. </w:t>
                </w:r>
              </w:p>
              <w:p w:rsidR="0018464C" w:rsidRPr="00557069" w:rsidRDefault="004269A1" w:rsidP="0018464C">
                <w:pPr>
                  <w:ind w:firstLine="567"/>
                  <w:jc w:val="both"/>
                  <w:rPr>
                    <w:sz w:val="22"/>
                    <w:szCs w:val="22"/>
                    <w:lang w:val="lt-LT"/>
                  </w:rPr>
                </w:pPr>
                <w:r w:rsidRPr="00557069">
                  <w:rPr>
                    <w:sz w:val="22"/>
                    <w:szCs w:val="22"/>
                    <w:lang w:val="lt-LT"/>
                  </w:rPr>
                  <w:t>Paraiška 2017-03-06 raštu Nr. 2.2-1193(16.8.13</w:t>
                </w:r>
                <w:r w:rsidR="00ED07B3" w:rsidRPr="00557069">
                  <w:rPr>
                    <w:sz w:val="22"/>
                    <w:szCs w:val="22"/>
                    <w:lang w:val="lt-LT"/>
                  </w:rPr>
                  <w:t>.2.11</w:t>
                </w:r>
                <w:r w:rsidR="0018464C" w:rsidRPr="00557069">
                  <w:rPr>
                    <w:sz w:val="22"/>
                    <w:szCs w:val="22"/>
                    <w:lang w:val="lt-LT"/>
                  </w:rPr>
                  <w:t xml:space="preserve">) suderinta su Nacionalinio visuomenės sveikatos centro prie Sveikatos </w:t>
                </w:r>
                <w:r w:rsidR="00B3002B" w:rsidRPr="00557069">
                  <w:rPr>
                    <w:sz w:val="22"/>
                    <w:szCs w:val="22"/>
                    <w:lang w:val="lt-LT"/>
                  </w:rPr>
                  <w:t>ap</w:t>
                </w:r>
                <w:r w:rsidR="00BA155E" w:rsidRPr="00557069">
                  <w:rPr>
                    <w:sz w:val="22"/>
                    <w:szCs w:val="22"/>
                    <w:lang w:val="lt-LT"/>
                  </w:rPr>
                  <w:t>saugos ministerijos K</w:t>
                </w:r>
                <w:r w:rsidR="00ED07B3" w:rsidRPr="00557069">
                  <w:rPr>
                    <w:sz w:val="22"/>
                    <w:szCs w:val="22"/>
                    <w:lang w:val="lt-LT"/>
                  </w:rPr>
                  <w:t>auno</w:t>
                </w:r>
                <w:r w:rsidR="0018464C" w:rsidRPr="00557069">
                  <w:rPr>
                    <w:sz w:val="22"/>
                    <w:szCs w:val="22"/>
                    <w:lang w:val="lt-LT"/>
                  </w:rPr>
                  <w:t xml:space="preserve"> departamentu.</w:t>
                </w:r>
              </w:p>
              <w:p w:rsidR="00ED07B3" w:rsidRPr="00557069" w:rsidRDefault="0018464C" w:rsidP="0018464C">
                <w:pPr>
                  <w:ind w:firstLine="567"/>
                  <w:jc w:val="both"/>
                  <w:rPr>
                    <w:sz w:val="22"/>
                    <w:szCs w:val="22"/>
                    <w:lang w:val="lt-LT"/>
                  </w:rPr>
                </w:pPr>
                <w:r w:rsidRPr="00557069">
                  <w:rPr>
                    <w:sz w:val="22"/>
                    <w:szCs w:val="22"/>
                    <w:lang w:val="lt-LT"/>
                  </w:rPr>
                  <w:t>Agentūra paraišk</w:t>
                </w:r>
                <w:r w:rsidR="00ED07B3" w:rsidRPr="00557069">
                  <w:rPr>
                    <w:sz w:val="22"/>
                    <w:szCs w:val="22"/>
                    <w:lang w:val="lt-LT"/>
                  </w:rPr>
                  <w:t>ą priėmė 201</w:t>
                </w:r>
                <w:r w:rsidR="004269A1" w:rsidRPr="00557069">
                  <w:rPr>
                    <w:sz w:val="22"/>
                    <w:szCs w:val="22"/>
                    <w:lang w:val="lt-LT"/>
                  </w:rPr>
                  <w:t>7-05-03 raštu Nr. (28.1)-A4-4654</w:t>
                </w:r>
              </w:p>
              <w:p w:rsidR="0018464C" w:rsidRPr="00557069" w:rsidRDefault="004269A1" w:rsidP="0018464C">
                <w:pPr>
                  <w:ind w:firstLine="567"/>
                  <w:jc w:val="both"/>
                  <w:rPr>
                    <w:sz w:val="22"/>
                    <w:szCs w:val="22"/>
                    <w:lang w:val="lt-LT"/>
                  </w:rPr>
                </w:pPr>
                <w:r w:rsidRPr="00557069">
                  <w:rPr>
                    <w:sz w:val="22"/>
                    <w:szCs w:val="22"/>
                    <w:lang w:val="lt-LT"/>
                  </w:rPr>
                  <w:t>Sprendimas išduoti</w:t>
                </w:r>
                <w:r w:rsidR="0018464C" w:rsidRPr="00557069">
                  <w:rPr>
                    <w:sz w:val="22"/>
                    <w:szCs w:val="22"/>
                    <w:lang w:val="lt-LT"/>
                  </w:rPr>
                  <w:t xml:space="preserve"> TIPK leidimą pagrįstas tuo</w:t>
                </w:r>
                <w:r w:rsidR="00890CA7" w:rsidRPr="00557069">
                  <w:rPr>
                    <w:sz w:val="22"/>
                    <w:szCs w:val="22"/>
                    <w:lang w:val="lt-LT"/>
                  </w:rPr>
                  <w:t>, kad Paraiška leidimui gauti</w:t>
                </w:r>
                <w:r w:rsidR="0018464C" w:rsidRPr="00557069">
                  <w:rPr>
                    <w:sz w:val="22"/>
                    <w:szCs w:val="22"/>
                    <w:lang w:val="lt-LT"/>
                  </w:rPr>
                  <w:t xml:space="preserve"> po pataisymų atitiko TIPK taisyklių nuostatas, Poveikio aplinkai vertinimo aspektus bei kitus Lietuvos Respublikos teisės aktus. </w:t>
                </w:r>
              </w:p>
              <w:p w:rsidR="0018464C" w:rsidRPr="00557069" w:rsidRDefault="004269A1" w:rsidP="0018464C">
                <w:pPr>
                  <w:ind w:firstLine="567"/>
                  <w:jc w:val="both"/>
                  <w:rPr>
                    <w:sz w:val="22"/>
                    <w:szCs w:val="22"/>
                    <w:lang w:val="lt-LT"/>
                  </w:rPr>
                </w:pPr>
                <w:r w:rsidRPr="00557069">
                  <w:rPr>
                    <w:sz w:val="22"/>
                    <w:szCs w:val="22"/>
                    <w:lang w:val="lt-LT"/>
                  </w:rPr>
                  <w:t>Išduotam</w:t>
                </w:r>
                <w:r w:rsidR="0018464C" w:rsidRPr="00557069">
                  <w:rPr>
                    <w:sz w:val="22"/>
                    <w:szCs w:val="22"/>
                    <w:lang w:val="lt-LT"/>
                  </w:rPr>
                  <w:t xml:space="preserve"> TIPK leidimui suteiktas numeris</w:t>
                </w:r>
                <w:r w:rsidR="00890CA7" w:rsidRPr="00557069">
                  <w:rPr>
                    <w:sz w:val="22"/>
                    <w:szCs w:val="22"/>
                    <w:lang w:val="lt-LT"/>
                  </w:rPr>
                  <w:t xml:space="preserve"> </w:t>
                </w:r>
                <w:r w:rsidR="00A6242B" w:rsidRPr="00557069">
                  <w:rPr>
                    <w:sz w:val="22"/>
                    <w:szCs w:val="22"/>
                    <w:lang w:val="lt-LT"/>
                  </w:rPr>
                  <w:t>T-K.6-18/2017</w:t>
                </w:r>
                <w:r w:rsidR="0018464C" w:rsidRPr="00557069">
                  <w:rPr>
                    <w:sz w:val="22"/>
                    <w:szCs w:val="22"/>
                    <w:lang w:val="lt-LT"/>
                  </w:rPr>
                  <w:t xml:space="preserve"> pagal Agentūros TIPK leidimų numeracijos tvarką.</w:t>
                </w:r>
              </w:p>
              <w:p w:rsidR="0018464C" w:rsidRPr="00557069" w:rsidRDefault="0018464C" w:rsidP="0018464C">
                <w:pPr>
                  <w:ind w:firstLine="567"/>
                  <w:jc w:val="both"/>
                  <w:rPr>
                    <w:sz w:val="22"/>
                    <w:szCs w:val="22"/>
                    <w:lang w:val="lt-LT"/>
                  </w:rPr>
                </w:pPr>
                <w:r w:rsidRPr="00557069">
                  <w:rPr>
                    <w:sz w:val="22"/>
                    <w:szCs w:val="22"/>
                    <w:lang w:val="lt-LT"/>
                  </w:rPr>
                  <w:t>Informacija, su</w:t>
                </w:r>
                <w:r w:rsidR="00A6242B" w:rsidRPr="00557069">
                  <w:rPr>
                    <w:sz w:val="22"/>
                    <w:szCs w:val="22"/>
                    <w:lang w:val="lt-LT"/>
                  </w:rPr>
                  <w:t>sijusi su TIPK leidimo išdavimu</w:t>
                </w:r>
                <w:r w:rsidRPr="00557069">
                  <w:rPr>
                    <w:sz w:val="22"/>
                    <w:szCs w:val="22"/>
                    <w:lang w:val="lt-LT"/>
                  </w:rPr>
                  <w:t xml:space="preserve">, yra pridėta </w:t>
                </w:r>
                <w:r w:rsidR="00A6242B" w:rsidRPr="00557069">
                  <w:rPr>
                    <w:sz w:val="22"/>
                    <w:szCs w:val="22"/>
                    <w:lang w:val="lt-LT"/>
                  </w:rPr>
                  <w:t>prie Paraiškos leidimui gauti</w:t>
                </w:r>
                <w:r w:rsidRPr="00557069">
                  <w:rPr>
                    <w:sz w:val="22"/>
                    <w:szCs w:val="22"/>
                    <w:lang w:val="lt-LT"/>
                  </w:rPr>
                  <w:t xml:space="preserve"> ir laikoma Agentūroje Vilniuje, Juozapavičiaus g. 9.</w:t>
                </w:r>
              </w:p>
              <w:p w:rsidR="00557069" w:rsidRPr="00557069" w:rsidRDefault="00557069" w:rsidP="0018464C">
                <w:pPr>
                  <w:ind w:firstLine="567"/>
                  <w:jc w:val="both"/>
                  <w:rPr>
                    <w:sz w:val="22"/>
                    <w:szCs w:val="22"/>
                    <w:lang w:val="lt-LT"/>
                  </w:rPr>
                </w:pPr>
                <w:r w:rsidRPr="00557069">
                  <w:rPr>
                    <w:sz w:val="22"/>
                    <w:szCs w:val="22"/>
                    <w:lang w:val="lt-LT"/>
                  </w:rPr>
                  <w:t>Šis sprendimas gali būti skundžiamas Vyriausiajai administracinių ginčų komisijai (Vilniaus g. 27, LT-01402 Vilnius) Lietuvos Respublikos administracinių ginčų komisijų įstatymo nustatyta tvarka arba Vilniaus apygardos administraciniam teismui (Žygimantų g. 2, LT-01102 Vilnius) per vieną mėnesį nuo jo įteikimo dienos Lietuvos Respublikos administracinių bylų teisenos įstatymo nustatyta tvarka.</w:t>
                </w:r>
              </w:p>
              <w:p w:rsidR="00CE4834" w:rsidRPr="00557069" w:rsidRDefault="0018464C" w:rsidP="00BC6D48">
                <w:pPr>
                  <w:tabs>
                    <w:tab w:val="left" w:pos="709"/>
                  </w:tabs>
                  <w:jc w:val="both"/>
                  <w:rPr>
                    <w:sz w:val="22"/>
                    <w:szCs w:val="22"/>
                    <w:lang w:val="lt-LT"/>
                  </w:rPr>
                </w:pPr>
                <w:r w:rsidRPr="00557069">
                  <w:rPr>
                    <w:sz w:val="22"/>
                    <w:szCs w:val="22"/>
                    <w:lang w:val="lt-LT"/>
                  </w:rPr>
                  <w:t xml:space="preserve"> </w:t>
                </w:r>
                <w:r w:rsidR="0051298D" w:rsidRPr="00557069">
                  <w:rPr>
                    <w:sz w:val="22"/>
                    <w:szCs w:val="22"/>
                    <w:lang w:val="lt-LT"/>
                  </w:rPr>
                  <w:t xml:space="preserve">       PRIDE</w:t>
                </w:r>
                <w:r w:rsidR="00DF5CBA" w:rsidRPr="00557069">
                  <w:rPr>
                    <w:sz w:val="22"/>
                    <w:szCs w:val="22"/>
                    <w:lang w:val="lt-LT"/>
                  </w:rPr>
                  <w:t>DAMA. AB „Krekenavos agrofirma</w:t>
                </w:r>
                <w:r w:rsidRPr="00557069">
                  <w:rPr>
                    <w:sz w:val="22"/>
                    <w:szCs w:val="22"/>
                    <w:lang w:val="lt-LT"/>
                  </w:rPr>
                  <w:t xml:space="preserve">“ TIPK leidimas be priedų </w:t>
                </w:r>
                <w:r w:rsidR="00DF5CBA" w:rsidRPr="00557069">
                  <w:rPr>
                    <w:sz w:val="22"/>
                    <w:szCs w:val="22"/>
                    <w:lang w:val="lt-LT"/>
                  </w:rPr>
                  <w:t>3</w:t>
                </w:r>
                <w:r w:rsidR="0051298D" w:rsidRPr="00557069">
                  <w:rPr>
                    <w:sz w:val="22"/>
                    <w:szCs w:val="22"/>
                    <w:lang w:val="lt-LT"/>
                  </w:rPr>
                  <w:t>5 lapai</w:t>
                </w:r>
                <w:r w:rsidRPr="00557069">
                  <w:rPr>
                    <w:sz w:val="22"/>
                    <w:szCs w:val="22"/>
                    <w:lang w:val="lt-LT"/>
                  </w:rPr>
                  <w:t xml:space="preserve"> (priedai el. laikmenoje). TIPK leidimas teikiamas I-</w:t>
                </w:r>
                <w:proofErr w:type="spellStart"/>
                <w:r w:rsidRPr="00557069">
                  <w:rPr>
                    <w:sz w:val="22"/>
                    <w:szCs w:val="22"/>
                    <w:lang w:val="lt-LT"/>
                  </w:rPr>
                  <w:t>ajam</w:t>
                </w:r>
                <w:proofErr w:type="spellEnd"/>
                <w:r w:rsidRPr="00557069">
                  <w:rPr>
                    <w:sz w:val="22"/>
                    <w:szCs w:val="22"/>
                    <w:lang w:val="lt-LT"/>
                  </w:rPr>
                  <w:t xml:space="preserve"> ir II-</w:t>
                </w:r>
                <w:proofErr w:type="spellStart"/>
                <w:r w:rsidRPr="00557069">
                  <w:rPr>
                    <w:sz w:val="22"/>
                    <w:szCs w:val="22"/>
                    <w:lang w:val="lt-LT"/>
                  </w:rPr>
                  <w:t>ajam</w:t>
                </w:r>
                <w:proofErr w:type="spellEnd"/>
                <w:r w:rsidRPr="00557069">
                  <w:rPr>
                    <w:sz w:val="22"/>
                    <w:szCs w:val="22"/>
                    <w:lang w:val="lt-LT"/>
                  </w:rPr>
                  <w:t xml:space="preserve"> adresatui.</w:t>
                </w:r>
              </w:p>
            </w:tc>
          </w:sdtContent>
        </w:sdt>
      </w:tr>
    </w:tbl>
    <w:p w:rsidR="00BA0A19" w:rsidRDefault="00BA0A19">
      <w:pPr>
        <w:rPr>
          <w:lang w:val="lt-LT"/>
        </w:rPr>
      </w:pPr>
    </w:p>
    <w:p w:rsidR="00557069" w:rsidRPr="009A28F2" w:rsidRDefault="00557069">
      <w:pPr>
        <w:rPr>
          <w:lang w:val="lt-LT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8"/>
        <w:gridCol w:w="4751"/>
      </w:tblGrid>
      <w:tr w:rsidR="00B76FCE" w:rsidRPr="009A28F2" w:rsidTr="00CE4834">
        <w:trPr>
          <w:cantSplit/>
          <w:trHeight w:val="297"/>
        </w:trPr>
        <w:tc>
          <w:tcPr>
            <w:tcW w:w="4888" w:type="dxa"/>
            <w:shd w:val="clear" w:color="auto" w:fill="auto"/>
          </w:tcPr>
          <w:sdt>
            <w:sdtPr>
              <w:rPr>
                <w:szCs w:val="24"/>
              </w:rPr>
              <w:id w:val="-665944311"/>
              <w:placeholder>
                <w:docPart w:val="B3B1AE347BD344A4B50B9CCCEE893EDA"/>
              </w:placeholder>
            </w:sdtPr>
            <w:sdtEndPr/>
            <w:sdtContent>
              <w:p w:rsidR="00B76FCE" w:rsidRPr="009A28F2" w:rsidRDefault="00A86CCA" w:rsidP="00CE4834">
                <w:pPr>
                  <w:pStyle w:val="Sraas"/>
                  <w:snapToGrid w:val="0"/>
                  <w:rPr>
                    <w:szCs w:val="24"/>
                  </w:rPr>
                </w:pPr>
                <w:r w:rsidRPr="009A28F2">
                  <w:rPr>
                    <w:szCs w:val="24"/>
                  </w:rPr>
                  <w:t>Direktorius</w:t>
                </w:r>
              </w:p>
            </w:sdtContent>
          </w:sdt>
        </w:tc>
        <w:tc>
          <w:tcPr>
            <w:tcW w:w="4751" w:type="dxa"/>
            <w:shd w:val="clear" w:color="auto" w:fill="auto"/>
          </w:tcPr>
          <w:sdt>
            <w:sdtPr>
              <w:rPr>
                <w:lang w:val="lt-LT"/>
              </w:rPr>
              <w:id w:val="417680780"/>
              <w:placeholder>
                <w:docPart w:val="B3B1AE347BD344A4B50B9CCCEE893EDA"/>
              </w:placeholder>
            </w:sdtPr>
            <w:sdtEndPr/>
            <w:sdtContent>
              <w:p w:rsidR="00B76FCE" w:rsidRPr="009A28F2" w:rsidRDefault="00BC6D48" w:rsidP="00BC6D48">
                <w:pPr>
                  <w:snapToGrid w:val="0"/>
                  <w:ind w:right="34"/>
                  <w:jc w:val="right"/>
                  <w:rPr>
                    <w:lang w:val="lt-LT"/>
                  </w:rPr>
                </w:pPr>
                <w:r w:rsidRPr="009A28F2">
                  <w:rPr>
                    <w:lang w:val="lt-LT"/>
                  </w:rPr>
                  <w:t xml:space="preserve">Robertas </w:t>
                </w:r>
                <w:proofErr w:type="spellStart"/>
                <w:r w:rsidRPr="009A28F2">
                  <w:rPr>
                    <w:lang w:val="lt-LT"/>
                  </w:rPr>
                  <w:t>Marteckas</w:t>
                </w:r>
                <w:proofErr w:type="spellEnd"/>
              </w:p>
            </w:sdtContent>
          </w:sdt>
        </w:tc>
      </w:tr>
    </w:tbl>
    <w:p w:rsidR="006C536D" w:rsidRDefault="006C536D">
      <w:pPr>
        <w:rPr>
          <w:lang w:val="lt-LT"/>
        </w:rPr>
      </w:pPr>
    </w:p>
    <w:p w:rsidR="006A08F6" w:rsidRPr="009A28F2" w:rsidRDefault="006A08F6">
      <w:pPr>
        <w:rPr>
          <w:lang w:val="lt-L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6"/>
      </w:tblGrid>
      <w:tr w:rsidR="00B76FCE" w:rsidRPr="00557069">
        <w:trPr>
          <w:cantSplit/>
        </w:trPr>
        <w:tc>
          <w:tcPr>
            <w:tcW w:w="9496" w:type="dxa"/>
            <w:shd w:val="clear" w:color="auto" w:fill="auto"/>
          </w:tcPr>
          <w:p w:rsidR="00FD4ACB" w:rsidRPr="00557069" w:rsidRDefault="0040564A" w:rsidP="000150A2">
            <w:pPr>
              <w:snapToGrid w:val="0"/>
              <w:rPr>
                <w:sz w:val="22"/>
                <w:szCs w:val="22"/>
                <w:lang w:val="en-US"/>
              </w:rPr>
            </w:pPr>
            <w:bookmarkStart w:id="1" w:name="Text1"/>
            <w:bookmarkEnd w:id="1"/>
            <w:r w:rsidRPr="00557069">
              <w:rPr>
                <w:sz w:val="22"/>
                <w:szCs w:val="22"/>
                <w:lang w:val="lt-LT"/>
              </w:rPr>
              <w:t>D. Bernotienė, tel. 8 706 68039, el. p. danguole.bernotiene@aaa.am.lt</w:t>
            </w:r>
            <w:hyperlink r:id="rId11" w:history="1"/>
            <w:r w:rsidRPr="00557069">
              <w:rPr>
                <w:sz w:val="22"/>
                <w:szCs w:val="22"/>
                <w:lang w:val="lt-LT"/>
              </w:rPr>
              <w:t xml:space="preserve">  </w:t>
            </w:r>
          </w:p>
        </w:tc>
      </w:tr>
    </w:tbl>
    <w:p w:rsidR="00415D9B" w:rsidRDefault="00415D9B" w:rsidP="00415D9B">
      <w:pPr>
        <w:rPr>
          <w:lang w:val="lt-LT"/>
        </w:rPr>
        <w:sectPr w:rsidR="00415D9B" w:rsidSect="00CE4834">
          <w:type w:val="continuous"/>
          <w:pgSz w:w="11906" w:h="16838"/>
          <w:pgMar w:top="1134" w:right="567" w:bottom="1134" w:left="1701" w:header="1304" w:footer="57" w:gutter="0"/>
          <w:cols w:space="1296"/>
          <w:formProt w:val="0"/>
          <w:titlePg/>
          <w:docGrid w:linePitch="360" w:charSpace="32768"/>
        </w:sectPr>
      </w:pPr>
    </w:p>
    <w:p w:rsidR="00B76FCE" w:rsidRDefault="00B76FCE" w:rsidP="00C13992">
      <w:pPr>
        <w:rPr>
          <w:lang w:val="lt-LT"/>
        </w:rPr>
      </w:pPr>
    </w:p>
    <w:sectPr w:rsidR="00B76FCE" w:rsidSect="00140B0B">
      <w:type w:val="continuous"/>
      <w:pgSz w:w="11906" w:h="16838"/>
      <w:pgMar w:top="1134" w:right="567" w:bottom="1134" w:left="1701" w:header="1304" w:footer="57" w:gutter="0"/>
      <w:cols w:space="1296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675" w:rsidRDefault="003C3675">
      <w:r>
        <w:separator/>
      </w:r>
    </w:p>
  </w:endnote>
  <w:endnote w:type="continuationSeparator" w:id="0">
    <w:p w:rsidR="003C3675" w:rsidRDefault="003C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BA"/>
    <w:family w:val="swiss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entelstinklelis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42"/>
      <w:gridCol w:w="1896"/>
    </w:tblGrid>
    <w:tr w:rsidR="00895BDD" w:rsidTr="00895BDD">
      <w:tc>
        <w:tcPr>
          <w:tcW w:w="8046" w:type="dxa"/>
        </w:tcPr>
        <w:p w:rsidR="00895BDD" w:rsidRDefault="00895BDD" w:rsidP="00895BDD">
          <w:pPr>
            <w:pStyle w:val="Porat"/>
            <w:jc w:val="right"/>
            <w:rPr>
              <w:rFonts w:ascii="Arial" w:hAnsi="Arial"/>
              <w:sz w:val="10"/>
            </w:rPr>
          </w:pPr>
          <w:r>
            <w:rPr>
              <w:rFonts w:ascii="Arial" w:hAnsi="Arial"/>
              <w:noProof/>
              <w:sz w:val="10"/>
              <w:lang w:eastAsia="lt-LT"/>
            </w:rPr>
            <w:drawing>
              <wp:inline distT="0" distB="0" distL="0" distR="0" wp14:anchorId="3E5952D3" wp14:editId="03CB2B6B">
                <wp:extent cx="982426" cy="514350"/>
                <wp:effectExtent l="0" t="0" r="8255" b="0"/>
                <wp:docPr id="8" name="Paveikslėlis 2" descr="C:\Users\juliana\Desktop\BV_Certification_ISO9001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liana\Desktop\BV_Certification_ISO9001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426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8" w:type="dxa"/>
          <w:vAlign w:val="center"/>
        </w:tcPr>
        <w:p w:rsidR="00895BDD" w:rsidRDefault="00895BDD" w:rsidP="00895BDD">
          <w:pPr>
            <w:pStyle w:val="Porat"/>
            <w:jc w:val="center"/>
            <w:rPr>
              <w:rFonts w:ascii="Arial" w:hAnsi="Arial"/>
              <w:sz w:val="10"/>
            </w:rPr>
          </w:pPr>
          <w:r>
            <w:rPr>
              <w:rFonts w:ascii="Arial" w:hAnsi="Arial"/>
              <w:noProof/>
              <w:sz w:val="10"/>
              <w:lang w:eastAsia="lt-LT"/>
            </w:rPr>
            <w:drawing>
              <wp:inline distT="0" distB="0" distL="0" distR="0" wp14:anchorId="244D60BE" wp14:editId="47852DB1">
                <wp:extent cx="1066804" cy="333375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tkurtailietuvai100-horizontalus-logo-tamsus-cmyk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8256" cy="3400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56D4B" w:rsidRDefault="00456D4B">
    <w:pPr>
      <w:pStyle w:val="Porat"/>
      <w:jc w:val="right"/>
      <w:rPr>
        <w:rFonts w:ascii="Arial" w:hAnsi="Arial"/>
        <w:sz w:val="10"/>
      </w:rPr>
    </w:pPr>
    <w:r>
      <w:rPr>
        <w:rFonts w:ascii="Arial" w:hAnsi="Arial"/>
        <w:sz w:val="10"/>
      </w:rPr>
      <w:t xml:space="preserve"> </w:t>
    </w:r>
    <w:r w:rsidR="00D205AD">
      <w:rPr>
        <w:rFonts w:ascii="Arial" w:hAnsi="Arial"/>
        <w:sz w:val="10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675" w:rsidRDefault="003C3675">
      <w:r>
        <w:separator/>
      </w:r>
    </w:p>
  </w:footnote>
  <w:footnote w:type="continuationSeparator" w:id="0">
    <w:p w:rsidR="003C3675" w:rsidRDefault="003C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262434"/>
      <w:docPartObj>
        <w:docPartGallery w:val="Page Numbers (Top of Page)"/>
        <w:docPartUnique/>
      </w:docPartObj>
    </w:sdtPr>
    <w:sdtEndPr/>
    <w:sdtContent>
      <w:p w:rsidR="0079152D" w:rsidRDefault="0079152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16E" w:rsidRPr="0079616E">
          <w:rPr>
            <w:noProof/>
            <w:lang w:val="lt-LT"/>
          </w:rPr>
          <w:t>2</w:t>
        </w:r>
        <w:r>
          <w:fldChar w:fldCharType="end"/>
        </w:r>
      </w:p>
    </w:sdtContent>
  </w:sdt>
  <w:p w:rsidR="00241F11" w:rsidRDefault="00241F1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4A5" w:rsidRPr="003D025C" w:rsidRDefault="00A87235" w:rsidP="00537037">
    <w:pPr>
      <w:autoSpaceDE w:val="0"/>
      <w:ind w:left="3600" w:firstLine="720"/>
      <w:rPr>
        <w:b/>
        <w:spacing w:val="10"/>
        <w:lang w:val="lt-LT"/>
      </w:rPr>
    </w:pPr>
    <w:r>
      <w:rPr>
        <w:noProof/>
        <w:position w:val="-36"/>
        <w:lang w:val="lt-LT" w:eastAsia="lt-LT"/>
      </w:rPr>
      <w:drawing>
        <wp:inline distT="0" distB="0" distL="0" distR="0" wp14:anchorId="396C0831" wp14:editId="00830B68">
          <wp:extent cx="520700" cy="615950"/>
          <wp:effectExtent l="0" t="0" r="0" b="0"/>
          <wp:docPr id="7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615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D34A5" w:rsidRPr="003D025C" w:rsidRDefault="00FD34A5">
    <w:pPr>
      <w:autoSpaceDE w:val="0"/>
      <w:spacing w:before="113"/>
      <w:jc w:val="center"/>
      <w:rPr>
        <w:b/>
        <w:spacing w:val="10"/>
        <w:lang w:val="lt-LT"/>
      </w:rPr>
    </w:pPr>
    <w:r w:rsidRPr="003D025C">
      <w:rPr>
        <w:b/>
        <w:spacing w:val="10"/>
        <w:lang w:val="lt-LT"/>
      </w:rPr>
      <w:t>APLINKOS APSAUGOS AGENTŪRA</w:t>
    </w:r>
  </w:p>
  <w:p w:rsidR="00FD34A5" w:rsidRPr="003D025C" w:rsidRDefault="00FD34A5">
    <w:pPr>
      <w:autoSpaceDE w:val="0"/>
      <w:jc w:val="center"/>
      <w:rPr>
        <w:b/>
        <w:spacing w:val="10"/>
        <w:lang w:val="lt-LT"/>
      </w:rPr>
    </w:pPr>
  </w:p>
  <w:p w:rsidR="00FD34A5" w:rsidRPr="00BA2074" w:rsidRDefault="00FD34A5">
    <w:pPr>
      <w:pBdr>
        <w:bottom w:val="single" w:sz="8" w:space="5" w:color="000000"/>
      </w:pBdr>
      <w:tabs>
        <w:tab w:val="left" w:pos="3344"/>
        <w:tab w:val="left" w:pos="8291"/>
      </w:tabs>
      <w:autoSpaceDE w:val="0"/>
      <w:jc w:val="center"/>
      <w:rPr>
        <w:rFonts w:eastAsia="Arial"/>
        <w:spacing w:val="10"/>
        <w:sz w:val="14"/>
        <w:lang w:val="lt-LT"/>
      </w:rPr>
    </w:pPr>
    <w:r w:rsidRPr="00BA2074">
      <w:rPr>
        <w:rFonts w:eastAsia="Arial"/>
        <w:spacing w:val="10"/>
        <w:sz w:val="14"/>
        <w:lang w:val="lt-LT"/>
      </w:rPr>
      <w:t>Biudžetinė įstaiga, A. Juozapavičiaus g. 9, LT-09311 Vilnius,</w:t>
    </w:r>
  </w:p>
  <w:p w:rsidR="00FD34A5" w:rsidRPr="00BA2074" w:rsidRDefault="00FD34A5">
    <w:pPr>
      <w:pBdr>
        <w:bottom w:val="single" w:sz="8" w:space="5" w:color="000000"/>
      </w:pBdr>
      <w:tabs>
        <w:tab w:val="left" w:pos="3344"/>
        <w:tab w:val="left" w:pos="8291"/>
      </w:tabs>
      <w:autoSpaceDE w:val="0"/>
      <w:jc w:val="center"/>
      <w:rPr>
        <w:rFonts w:eastAsia="Arial"/>
        <w:spacing w:val="10"/>
        <w:sz w:val="14"/>
        <w:lang w:val="lt-LT"/>
      </w:rPr>
    </w:pPr>
    <w:r w:rsidRPr="00BA2074">
      <w:rPr>
        <w:rFonts w:eastAsia="Arial"/>
        <w:spacing w:val="10"/>
        <w:sz w:val="14"/>
        <w:lang w:val="lt-LT"/>
      </w:rPr>
      <w:t>tel.</w:t>
    </w:r>
    <w:r w:rsidR="00186ACC" w:rsidRPr="00BA2074">
      <w:rPr>
        <w:rFonts w:eastAsia="Arial"/>
        <w:spacing w:val="10"/>
        <w:sz w:val="14"/>
        <w:lang w:val="lt-LT"/>
      </w:rPr>
      <w:t xml:space="preserve"> </w:t>
    </w:r>
    <w:r w:rsidR="002C0882" w:rsidRPr="00BA2074">
      <w:rPr>
        <w:rFonts w:eastAsia="Arial"/>
        <w:spacing w:val="10"/>
        <w:sz w:val="14"/>
        <w:lang w:val="lt-LT"/>
      </w:rPr>
      <w:t xml:space="preserve">8 </w:t>
    </w:r>
    <w:r w:rsidRPr="00BA2074">
      <w:rPr>
        <w:rFonts w:eastAsia="Arial"/>
        <w:spacing w:val="10"/>
        <w:sz w:val="14"/>
        <w:lang w:val="lt-LT"/>
      </w:rPr>
      <w:t>706</w:t>
    </w:r>
    <w:r w:rsidR="002C0882" w:rsidRPr="00BA2074">
      <w:rPr>
        <w:rFonts w:eastAsia="Arial"/>
        <w:spacing w:val="10"/>
        <w:sz w:val="14"/>
        <w:lang w:val="lt-LT"/>
      </w:rPr>
      <w:t xml:space="preserve"> </w:t>
    </w:r>
    <w:r w:rsidRPr="00BA2074">
      <w:rPr>
        <w:rFonts w:eastAsia="Arial"/>
        <w:spacing w:val="10"/>
        <w:sz w:val="14"/>
        <w:lang w:val="lt-LT"/>
      </w:rPr>
      <w:t>62</w:t>
    </w:r>
    <w:r w:rsidR="002C0882" w:rsidRPr="00BA2074">
      <w:rPr>
        <w:rFonts w:eastAsia="Arial"/>
        <w:spacing w:val="10"/>
        <w:sz w:val="14"/>
        <w:lang w:val="lt-LT"/>
      </w:rPr>
      <w:t xml:space="preserve"> </w:t>
    </w:r>
    <w:r w:rsidRPr="00BA2074">
      <w:rPr>
        <w:rFonts w:eastAsia="Arial"/>
        <w:spacing w:val="10"/>
        <w:sz w:val="14"/>
        <w:lang w:val="lt-LT"/>
      </w:rPr>
      <w:t>008, faks</w:t>
    </w:r>
    <w:r w:rsidR="002C0882" w:rsidRPr="00BA2074">
      <w:rPr>
        <w:rFonts w:eastAsia="Arial"/>
        <w:spacing w:val="10"/>
        <w:sz w:val="14"/>
        <w:lang w:val="lt-LT"/>
      </w:rPr>
      <w:t>. 8</w:t>
    </w:r>
    <w:r w:rsidRPr="00BA2074">
      <w:rPr>
        <w:rFonts w:eastAsia="Arial"/>
        <w:spacing w:val="10"/>
        <w:sz w:val="14"/>
        <w:lang w:val="lt-LT"/>
      </w:rPr>
      <w:t xml:space="preserve"> 706</w:t>
    </w:r>
    <w:r w:rsidR="002C0882" w:rsidRPr="00BA2074">
      <w:rPr>
        <w:rFonts w:eastAsia="Arial"/>
        <w:spacing w:val="10"/>
        <w:sz w:val="14"/>
        <w:lang w:val="lt-LT"/>
      </w:rPr>
      <w:t xml:space="preserve"> </w:t>
    </w:r>
    <w:r w:rsidRPr="00BA2074">
      <w:rPr>
        <w:rFonts w:eastAsia="Arial"/>
        <w:spacing w:val="10"/>
        <w:sz w:val="14"/>
        <w:lang w:val="lt-LT"/>
      </w:rPr>
      <w:t>62</w:t>
    </w:r>
    <w:r w:rsidR="002C0882" w:rsidRPr="00BA2074">
      <w:rPr>
        <w:rFonts w:eastAsia="Arial"/>
        <w:spacing w:val="10"/>
        <w:sz w:val="14"/>
        <w:lang w:val="lt-LT"/>
      </w:rPr>
      <w:t xml:space="preserve"> </w:t>
    </w:r>
    <w:r w:rsidRPr="00BA2074">
      <w:rPr>
        <w:rFonts w:eastAsia="Arial"/>
        <w:spacing w:val="10"/>
        <w:sz w:val="14"/>
        <w:lang w:val="lt-LT"/>
      </w:rPr>
      <w:t xml:space="preserve">000, el.p. </w:t>
    </w:r>
    <w:hyperlink r:id="rId2" w:history="1">
      <w:r w:rsidRPr="00BA2074">
        <w:rPr>
          <w:rStyle w:val="Hipersaitas"/>
          <w:rFonts w:eastAsia="Arial"/>
          <w:color w:val="auto"/>
          <w:sz w:val="14"/>
          <w:u w:val="none"/>
          <w:lang w:val="lt-LT"/>
        </w:rPr>
        <w:t>aaa@aaa.am.lt</w:t>
      </w:r>
    </w:hyperlink>
    <w:r w:rsidRPr="00BA2074">
      <w:rPr>
        <w:rFonts w:eastAsia="Arial"/>
        <w:spacing w:val="10"/>
        <w:sz w:val="14"/>
        <w:lang w:val="lt-LT"/>
      </w:rPr>
      <w:t>, http://gamta.lt.</w:t>
    </w:r>
  </w:p>
  <w:p w:rsidR="00FD34A5" w:rsidRPr="00BA2074" w:rsidRDefault="00FD34A5">
    <w:pPr>
      <w:pBdr>
        <w:bottom w:val="single" w:sz="8" w:space="5" w:color="000000"/>
      </w:pBdr>
      <w:tabs>
        <w:tab w:val="left" w:pos="3344"/>
        <w:tab w:val="left" w:pos="8291"/>
      </w:tabs>
      <w:autoSpaceDE w:val="0"/>
      <w:jc w:val="center"/>
      <w:rPr>
        <w:sz w:val="14"/>
        <w:lang w:val="lt-LT"/>
      </w:rPr>
    </w:pPr>
    <w:r w:rsidRPr="00BA2074">
      <w:rPr>
        <w:rFonts w:eastAsia="Andale Sans UI"/>
        <w:spacing w:val="12"/>
        <w:sz w:val="14"/>
        <w:szCs w:val="14"/>
        <w:lang w:val="lt-LT" w:eastAsia="en-US" w:bidi="en-US"/>
      </w:rPr>
      <w:t>Duomenys kaupiami ir saugomi Juridinių asmenų registre, k</w:t>
    </w:r>
    <w:r w:rsidR="00241F11" w:rsidRPr="00BA2074">
      <w:rPr>
        <w:rFonts w:eastAsia="Arial"/>
        <w:spacing w:val="10"/>
        <w:sz w:val="14"/>
        <w:lang w:val="lt-LT"/>
      </w:rPr>
      <w:t>odas 188784898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F28D7"/>
    <w:multiLevelType w:val="hybridMultilevel"/>
    <w:tmpl w:val="D7241B2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OU8wGhBbT8UgQMzV3I+OJWU0DOA=" w:salt="RFgR3q5scQTXgEFw2oIJMA==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49"/>
    <w:rsid w:val="000150A2"/>
    <w:rsid w:val="000309C7"/>
    <w:rsid w:val="00054901"/>
    <w:rsid w:val="00064CCA"/>
    <w:rsid w:val="000665BE"/>
    <w:rsid w:val="00090E3A"/>
    <w:rsid w:val="000A730F"/>
    <w:rsid w:val="000B00F0"/>
    <w:rsid w:val="000B3492"/>
    <w:rsid w:val="000B396A"/>
    <w:rsid w:val="000B5692"/>
    <w:rsid w:val="000B7F60"/>
    <w:rsid w:val="000F7B8C"/>
    <w:rsid w:val="00126AB8"/>
    <w:rsid w:val="00127388"/>
    <w:rsid w:val="00127FBF"/>
    <w:rsid w:val="00140B0B"/>
    <w:rsid w:val="00156C95"/>
    <w:rsid w:val="00173043"/>
    <w:rsid w:val="0018464C"/>
    <w:rsid w:val="00186ACC"/>
    <w:rsid w:val="001D4E6C"/>
    <w:rsid w:val="001F439F"/>
    <w:rsid w:val="002257A3"/>
    <w:rsid w:val="00240F44"/>
    <w:rsid w:val="00241F11"/>
    <w:rsid w:val="00280A6E"/>
    <w:rsid w:val="00287795"/>
    <w:rsid w:val="002C0882"/>
    <w:rsid w:val="00301388"/>
    <w:rsid w:val="00305ED0"/>
    <w:rsid w:val="00316A10"/>
    <w:rsid w:val="003318B6"/>
    <w:rsid w:val="00341AEF"/>
    <w:rsid w:val="0034302D"/>
    <w:rsid w:val="00352DB9"/>
    <w:rsid w:val="003607BC"/>
    <w:rsid w:val="00383E35"/>
    <w:rsid w:val="0039350B"/>
    <w:rsid w:val="00393AD6"/>
    <w:rsid w:val="00393B8F"/>
    <w:rsid w:val="003A79AD"/>
    <w:rsid w:val="003B3E4B"/>
    <w:rsid w:val="003C0B3A"/>
    <w:rsid w:val="003C3165"/>
    <w:rsid w:val="003C3675"/>
    <w:rsid w:val="003D025C"/>
    <w:rsid w:val="003D0263"/>
    <w:rsid w:val="003D73FA"/>
    <w:rsid w:val="003D776A"/>
    <w:rsid w:val="0040564A"/>
    <w:rsid w:val="00410597"/>
    <w:rsid w:val="00415D9B"/>
    <w:rsid w:val="004221C2"/>
    <w:rsid w:val="004269A1"/>
    <w:rsid w:val="00456D4B"/>
    <w:rsid w:val="00462609"/>
    <w:rsid w:val="00470FFA"/>
    <w:rsid w:val="00471B9B"/>
    <w:rsid w:val="00473ED6"/>
    <w:rsid w:val="0048061E"/>
    <w:rsid w:val="004C06EB"/>
    <w:rsid w:val="004C0AE7"/>
    <w:rsid w:val="004C1AF6"/>
    <w:rsid w:val="004C2838"/>
    <w:rsid w:val="004C2C55"/>
    <w:rsid w:val="004C7F03"/>
    <w:rsid w:val="004F3F5C"/>
    <w:rsid w:val="00506BB9"/>
    <w:rsid w:val="00507DC6"/>
    <w:rsid w:val="0051298D"/>
    <w:rsid w:val="00537037"/>
    <w:rsid w:val="005536DD"/>
    <w:rsid w:val="005561D8"/>
    <w:rsid w:val="00557069"/>
    <w:rsid w:val="0056231E"/>
    <w:rsid w:val="00580292"/>
    <w:rsid w:val="005969A5"/>
    <w:rsid w:val="005976D0"/>
    <w:rsid w:val="005C6079"/>
    <w:rsid w:val="005C651E"/>
    <w:rsid w:val="005E1DA2"/>
    <w:rsid w:val="005F2710"/>
    <w:rsid w:val="00626C60"/>
    <w:rsid w:val="0063196D"/>
    <w:rsid w:val="00632C6D"/>
    <w:rsid w:val="00632D63"/>
    <w:rsid w:val="0065045A"/>
    <w:rsid w:val="006607B8"/>
    <w:rsid w:val="0066098A"/>
    <w:rsid w:val="00671F15"/>
    <w:rsid w:val="00672188"/>
    <w:rsid w:val="006743D8"/>
    <w:rsid w:val="006A08F6"/>
    <w:rsid w:val="006A24ED"/>
    <w:rsid w:val="006C102E"/>
    <w:rsid w:val="006C536D"/>
    <w:rsid w:val="006C6E37"/>
    <w:rsid w:val="006C7E52"/>
    <w:rsid w:val="006D1CF6"/>
    <w:rsid w:val="00701DA6"/>
    <w:rsid w:val="00705A62"/>
    <w:rsid w:val="00710547"/>
    <w:rsid w:val="00722A40"/>
    <w:rsid w:val="007246A6"/>
    <w:rsid w:val="0075612F"/>
    <w:rsid w:val="00767230"/>
    <w:rsid w:val="00767C37"/>
    <w:rsid w:val="00771EB7"/>
    <w:rsid w:val="0079152D"/>
    <w:rsid w:val="0079616E"/>
    <w:rsid w:val="007C1DA4"/>
    <w:rsid w:val="007C22C2"/>
    <w:rsid w:val="007D3BD2"/>
    <w:rsid w:val="007D7417"/>
    <w:rsid w:val="007F4FC3"/>
    <w:rsid w:val="0080257F"/>
    <w:rsid w:val="00802DEB"/>
    <w:rsid w:val="00805A5E"/>
    <w:rsid w:val="008255DD"/>
    <w:rsid w:val="00850583"/>
    <w:rsid w:val="00856D84"/>
    <w:rsid w:val="00887954"/>
    <w:rsid w:val="00890CA7"/>
    <w:rsid w:val="00895BDD"/>
    <w:rsid w:val="008A7349"/>
    <w:rsid w:val="008B3092"/>
    <w:rsid w:val="008C2251"/>
    <w:rsid w:val="008D00F1"/>
    <w:rsid w:val="008D30BC"/>
    <w:rsid w:val="008D6911"/>
    <w:rsid w:val="008E4F3E"/>
    <w:rsid w:val="008E70D1"/>
    <w:rsid w:val="00901624"/>
    <w:rsid w:val="00901CFE"/>
    <w:rsid w:val="00902FBF"/>
    <w:rsid w:val="00907C7D"/>
    <w:rsid w:val="00911C39"/>
    <w:rsid w:val="00915DCC"/>
    <w:rsid w:val="0092519F"/>
    <w:rsid w:val="00942B5F"/>
    <w:rsid w:val="00943AA7"/>
    <w:rsid w:val="00952A20"/>
    <w:rsid w:val="00952BE1"/>
    <w:rsid w:val="00971FB7"/>
    <w:rsid w:val="009A28F2"/>
    <w:rsid w:val="009C1D11"/>
    <w:rsid w:val="009C652A"/>
    <w:rsid w:val="009D5248"/>
    <w:rsid w:val="009E2749"/>
    <w:rsid w:val="00A01D98"/>
    <w:rsid w:val="00A36CE1"/>
    <w:rsid w:val="00A424CA"/>
    <w:rsid w:val="00A44AF2"/>
    <w:rsid w:val="00A6085B"/>
    <w:rsid w:val="00A6242B"/>
    <w:rsid w:val="00A72216"/>
    <w:rsid w:val="00A86CCA"/>
    <w:rsid w:val="00A87235"/>
    <w:rsid w:val="00AD317F"/>
    <w:rsid w:val="00AF0B96"/>
    <w:rsid w:val="00B3002B"/>
    <w:rsid w:val="00B31B10"/>
    <w:rsid w:val="00B403A8"/>
    <w:rsid w:val="00B534D4"/>
    <w:rsid w:val="00B54A74"/>
    <w:rsid w:val="00B5513F"/>
    <w:rsid w:val="00B6487F"/>
    <w:rsid w:val="00B70E7C"/>
    <w:rsid w:val="00B76FCE"/>
    <w:rsid w:val="00BA0A19"/>
    <w:rsid w:val="00BA155E"/>
    <w:rsid w:val="00BA2074"/>
    <w:rsid w:val="00BC6D48"/>
    <w:rsid w:val="00BC702C"/>
    <w:rsid w:val="00BD11F7"/>
    <w:rsid w:val="00BD2930"/>
    <w:rsid w:val="00C05658"/>
    <w:rsid w:val="00C13992"/>
    <w:rsid w:val="00C154F1"/>
    <w:rsid w:val="00C1614D"/>
    <w:rsid w:val="00C352D1"/>
    <w:rsid w:val="00C8475D"/>
    <w:rsid w:val="00C858FF"/>
    <w:rsid w:val="00CB672A"/>
    <w:rsid w:val="00CE4834"/>
    <w:rsid w:val="00CF6C8F"/>
    <w:rsid w:val="00D05678"/>
    <w:rsid w:val="00D15BCA"/>
    <w:rsid w:val="00D17117"/>
    <w:rsid w:val="00D205AD"/>
    <w:rsid w:val="00D45C68"/>
    <w:rsid w:val="00D71208"/>
    <w:rsid w:val="00D75538"/>
    <w:rsid w:val="00D830F8"/>
    <w:rsid w:val="00DA1260"/>
    <w:rsid w:val="00DF5CBA"/>
    <w:rsid w:val="00E311ED"/>
    <w:rsid w:val="00E56CFD"/>
    <w:rsid w:val="00E657FA"/>
    <w:rsid w:val="00E97FBD"/>
    <w:rsid w:val="00EB25DE"/>
    <w:rsid w:val="00ED07B3"/>
    <w:rsid w:val="00ED562E"/>
    <w:rsid w:val="00EE1494"/>
    <w:rsid w:val="00EE37DB"/>
    <w:rsid w:val="00F05F35"/>
    <w:rsid w:val="00F24C98"/>
    <w:rsid w:val="00F37C36"/>
    <w:rsid w:val="00F50C45"/>
    <w:rsid w:val="00F55D28"/>
    <w:rsid w:val="00F71409"/>
    <w:rsid w:val="00F836DE"/>
    <w:rsid w:val="00F91698"/>
    <w:rsid w:val="00F94905"/>
    <w:rsid w:val="00FD1DC7"/>
    <w:rsid w:val="00FD34A5"/>
    <w:rsid w:val="00FD4ACB"/>
    <w:rsid w:val="00FE617A"/>
    <w:rsid w:val="00FF0966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C6F4916-FB77-4F75-90DF-3E24B176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ipersaitas">
    <w:name w:val="Hyperlink"/>
    <w:basedOn w:val="Numatytasispastraiposriftas"/>
    <w:rPr>
      <w:color w:val="0000FF"/>
      <w:u w:val="single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pPr>
      <w:spacing w:after="0"/>
    </w:pPr>
    <w:rPr>
      <w:szCs w:val="20"/>
      <w:lang w:val="lt-LT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rastasis"/>
    <w:pPr>
      <w:suppressLineNumbers/>
    </w:pPr>
    <w:rPr>
      <w:rFonts w:cs="Mangal"/>
    </w:rPr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vadinimas">
    <w:name w:val="Title"/>
    <w:basedOn w:val="Antrat1"/>
    <w:next w:val="Paantrat"/>
    <w:qFormat/>
  </w:style>
  <w:style w:type="paragraph" w:styleId="Paantrat">
    <w:name w:val="Subtitle"/>
    <w:basedOn w:val="Antrat1"/>
    <w:next w:val="Pagrindinistekstas"/>
    <w:qFormat/>
    <w:pPr>
      <w:jc w:val="center"/>
    </w:pPr>
    <w:rPr>
      <w:i/>
      <w:iCs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rFonts w:ascii="Tahoma" w:hAnsi="Tahoma"/>
      <w:spacing w:val="10"/>
      <w:sz w:val="16"/>
      <w:szCs w:val="20"/>
      <w:lang w:val="lt-LT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  <w:i/>
      <w:iCs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uiPriority w:val="99"/>
    <w:pPr>
      <w:suppressLineNumbers/>
    </w:pPr>
    <w:rPr>
      <w:rFonts w:cs="Tahoma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Debesliotekstas">
    <w:name w:val="Balloon Text"/>
    <w:basedOn w:val="prastasis"/>
    <w:link w:val="DebesliotekstasDiagrama"/>
    <w:rsid w:val="00383E3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383E35"/>
    <w:rPr>
      <w:rFonts w:ascii="Tahoma" w:hAnsi="Tahoma" w:cs="Tahoma"/>
      <w:sz w:val="16"/>
      <w:szCs w:val="16"/>
      <w:lang w:val="en-GB" w:eastAsia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79152D"/>
    <w:rPr>
      <w:sz w:val="24"/>
      <w:szCs w:val="24"/>
      <w:lang w:val="en-GB" w:eastAsia="ar-SA"/>
    </w:rPr>
  </w:style>
  <w:style w:type="paragraph" w:styleId="Sraopastraipa">
    <w:name w:val="List Paragraph"/>
    <w:basedOn w:val="prastasis"/>
    <w:uiPriority w:val="34"/>
    <w:qFormat/>
    <w:rsid w:val="00F91698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856D84"/>
    <w:rPr>
      <w:color w:val="808080"/>
    </w:rPr>
  </w:style>
  <w:style w:type="table" w:styleId="Lentelstinklelis">
    <w:name w:val="Table Grid"/>
    <w:basedOn w:val="prastojilentel"/>
    <w:rsid w:val="00CE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kazlauskiene@aaa.am.lt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aa@aaa.am.l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guole\Downloads\AAA%20rasto%20forma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B1AE347BD344A4B50B9CCCEE893ED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652E82D-39BD-4A0D-AD01-4E9B421675CB}"/>
      </w:docPartPr>
      <w:docPartBody>
        <w:p w:rsidR="00EA197B" w:rsidRDefault="00E65FD8">
          <w:pPr>
            <w:pStyle w:val="B3B1AE347BD344A4B50B9CCCEE893EDA"/>
          </w:pPr>
          <w:r w:rsidRPr="008D0E94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8F3E2A85230C4D14931047AF7A1C3FC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CC88B45-43AB-4345-92BD-FAE09416631E}"/>
      </w:docPartPr>
      <w:docPartBody>
        <w:p w:rsidR="00EA197B" w:rsidRDefault="00E65FD8">
          <w:pPr>
            <w:pStyle w:val="8F3E2A85230C4D14931047AF7A1C3FC5"/>
          </w:pPr>
          <w:r>
            <w:rPr>
              <w:spacing w:val="10"/>
            </w:rPr>
            <w:t>2017-</w:t>
          </w:r>
        </w:p>
      </w:docPartBody>
    </w:docPart>
    <w:docPart>
      <w:docPartPr>
        <w:name w:val="C3E6EF4DB1084EDE94D0F5B11FFF281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FC89FFB-FE81-40D8-90D3-550B308AD05F}"/>
      </w:docPartPr>
      <w:docPartBody>
        <w:p w:rsidR="00EA197B" w:rsidRDefault="00E65FD8">
          <w:pPr>
            <w:pStyle w:val="C3E6EF4DB1084EDE94D0F5B11FFF2813"/>
          </w:pPr>
          <w:r w:rsidRPr="008D0E94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BA"/>
    <w:family w:val="swiss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D8"/>
    <w:rsid w:val="000D0BA1"/>
    <w:rsid w:val="000F5171"/>
    <w:rsid w:val="001922CC"/>
    <w:rsid w:val="00306E38"/>
    <w:rsid w:val="00381B75"/>
    <w:rsid w:val="003E6828"/>
    <w:rsid w:val="004864A9"/>
    <w:rsid w:val="004B1CFC"/>
    <w:rsid w:val="00512069"/>
    <w:rsid w:val="006E7A60"/>
    <w:rsid w:val="00805FE6"/>
    <w:rsid w:val="008C78C2"/>
    <w:rsid w:val="00CC6EE2"/>
    <w:rsid w:val="00D3328C"/>
    <w:rsid w:val="00D711F4"/>
    <w:rsid w:val="00D815EF"/>
    <w:rsid w:val="00E65FD8"/>
    <w:rsid w:val="00EA197B"/>
    <w:rsid w:val="00EB138D"/>
    <w:rsid w:val="00FB1638"/>
    <w:rsid w:val="00FD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Pr>
      <w:color w:val="808080"/>
    </w:rPr>
  </w:style>
  <w:style w:type="paragraph" w:customStyle="1" w:styleId="B3B1AE347BD344A4B50B9CCCEE893EDA">
    <w:name w:val="B3B1AE347BD344A4B50B9CCCEE893EDA"/>
  </w:style>
  <w:style w:type="paragraph" w:customStyle="1" w:styleId="8F3E2A85230C4D14931047AF7A1C3FC5">
    <w:name w:val="8F3E2A85230C4D14931047AF7A1C3FC5"/>
  </w:style>
  <w:style w:type="paragraph" w:customStyle="1" w:styleId="C3E6EF4DB1084EDE94D0F5B11FFF2813">
    <w:name w:val="C3E6EF4DB1084EDE94D0F5B11FFF28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8D8A-E40E-4A7A-9D6E-7D97090F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 rasto forma (2).dotx</Template>
  <TotalTime>1</TotalTime>
  <Pages>1</Pages>
  <Words>1852</Words>
  <Characters>1056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&lt;Adresatas&gt;</vt:lpstr>
      <vt:lpstr>&lt;Adresatas&gt;</vt:lpstr>
    </vt:vector>
  </TitlesOfParts>
  <Company>AAA</Company>
  <LinksUpToDate>false</LinksUpToDate>
  <CharactersWithSpaces>2903</CharactersWithSpaces>
  <SharedDoc>false</SharedDoc>
  <HLinks>
    <vt:vector size="6" baseType="variant">
      <vt:variant>
        <vt:i4>5832741</vt:i4>
      </vt:variant>
      <vt:variant>
        <vt:i4>3</vt:i4>
      </vt:variant>
      <vt:variant>
        <vt:i4>0</vt:i4>
      </vt:variant>
      <vt:variant>
        <vt:i4>5</vt:i4>
      </vt:variant>
      <vt:variant>
        <vt:lpwstr>mailto:aaa@aaa.am.lt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&lt;Adresatas&gt;</dc:title>
  <dc:creator>Danguolė Bernotienė</dc:creator>
  <cp:lastModifiedBy>Danguolė Bernotienė</cp:lastModifiedBy>
  <cp:revision>3</cp:revision>
  <cp:lastPrinted>2017-02-14T08:47:00Z</cp:lastPrinted>
  <dcterms:created xsi:type="dcterms:W3CDTF">2017-05-30T04:29:00Z</dcterms:created>
  <dcterms:modified xsi:type="dcterms:W3CDTF">2017-05-31T11:45:00Z</dcterms:modified>
</cp:coreProperties>
</file>